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97" w:rsidRDefault="00F07797" w:rsidP="00682C9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45DFF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100.5pt">
            <v:imagedata r:id="rId4" o:title=""/>
          </v:shape>
        </w:pict>
      </w:r>
    </w:p>
    <w:p w:rsidR="00F07797" w:rsidRDefault="00F07797" w:rsidP="00682C9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45DFF"/>
          <w:sz w:val="20"/>
          <w:szCs w:val="20"/>
        </w:rPr>
      </w:pPr>
    </w:p>
    <w:p w:rsidR="00F07797" w:rsidRDefault="00F07797" w:rsidP="00682C94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color w:val="009A46"/>
          <w:sz w:val="42"/>
          <w:szCs w:val="42"/>
        </w:rPr>
      </w:pPr>
    </w:p>
    <w:p w:rsidR="00F07797" w:rsidRPr="00CF2908" w:rsidRDefault="00F07797" w:rsidP="00AF49D9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color w:val="009A46"/>
          <w:sz w:val="42"/>
          <w:szCs w:val="42"/>
        </w:rPr>
      </w:pPr>
      <w:r w:rsidRPr="00CF2908">
        <w:rPr>
          <w:rFonts w:ascii="Arial-BoldMT" w:hAnsi="Arial-BoldMT" w:cs="Arial-BoldMT"/>
          <w:b/>
          <w:bCs/>
          <w:color w:val="009A46"/>
          <w:sz w:val="42"/>
          <w:szCs w:val="42"/>
        </w:rPr>
        <w:t>Mazowiecka Konferencja Pszczelarska</w:t>
      </w:r>
    </w:p>
    <w:p w:rsidR="00F07797" w:rsidRDefault="00F07797" w:rsidP="00682C94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F07797" w:rsidRPr="00D173ED" w:rsidRDefault="00F07797" w:rsidP="00682C94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21</w:t>
      </w:r>
      <w:r w:rsidRPr="00D173ED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października 2015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r.</w:t>
      </w:r>
    </w:p>
    <w:p w:rsidR="00F07797" w:rsidRPr="002B13E9" w:rsidRDefault="00F07797" w:rsidP="00682C94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Dom Technika w Płocku</w:t>
      </w:r>
    </w:p>
    <w:p w:rsidR="00F07797" w:rsidRPr="00D173ED" w:rsidRDefault="00F07797" w:rsidP="00682C94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ul. Kazimierza Wielkiego </w:t>
      </w:r>
      <w:bookmarkStart w:id="0" w:name="_GoBack"/>
      <w:bookmarkEnd w:id="0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41, 09-400 Płock</w:t>
      </w:r>
    </w:p>
    <w:p w:rsidR="00F07797" w:rsidRDefault="00F07797" w:rsidP="00682C94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color w:val="345DFF"/>
          <w:sz w:val="20"/>
          <w:szCs w:val="20"/>
        </w:rPr>
      </w:pPr>
    </w:p>
    <w:p w:rsidR="00F07797" w:rsidRDefault="00F07797" w:rsidP="00682C9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45DFF"/>
          <w:sz w:val="20"/>
          <w:szCs w:val="20"/>
        </w:rPr>
      </w:pPr>
    </w:p>
    <w:p w:rsidR="00F07797" w:rsidRPr="007E4EDD" w:rsidRDefault="00F07797" w:rsidP="00682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5DFF"/>
          <w:sz w:val="24"/>
          <w:szCs w:val="24"/>
        </w:rPr>
      </w:pPr>
    </w:p>
    <w:p w:rsidR="00F07797" w:rsidRPr="007E4EDD" w:rsidRDefault="00F07797" w:rsidP="00682C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548DD4"/>
          <w:sz w:val="24"/>
          <w:szCs w:val="24"/>
        </w:rPr>
      </w:pPr>
      <w:r w:rsidRPr="007E4EDD">
        <w:rPr>
          <w:rFonts w:ascii="Arial" w:hAnsi="Arial" w:cs="Arial"/>
          <w:b/>
          <w:bCs/>
          <w:color w:val="548DD4"/>
          <w:sz w:val="24"/>
          <w:szCs w:val="24"/>
        </w:rPr>
        <w:t>PROGRAM</w:t>
      </w:r>
    </w:p>
    <w:p w:rsidR="00F07797" w:rsidRPr="007E4EDD" w:rsidRDefault="00F07797" w:rsidP="00682C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548DD4"/>
          <w:sz w:val="24"/>
          <w:szCs w:val="24"/>
        </w:rPr>
      </w:pPr>
    </w:p>
    <w:p w:rsidR="00F07797" w:rsidRPr="007E4EDD" w:rsidRDefault="00F07797" w:rsidP="007E4EDD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  <w:r w:rsidRPr="007E4EDD">
        <w:rPr>
          <w:rFonts w:ascii="Arial" w:hAnsi="Arial" w:cs="Arial"/>
          <w:b/>
          <w:color w:val="000000"/>
        </w:rPr>
        <w:t>9:30</w:t>
      </w:r>
      <w:r w:rsidRPr="007E4EDD">
        <w:rPr>
          <w:rFonts w:ascii="Arial" w:hAnsi="Arial" w:cs="Arial"/>
          <w:color w:val="000000"/>
        </w:rPr>
        <w:tab/>
        <w:t>Rejestracja uczestników</w:t>
      </w:r>
    </w:p>
    <w:p w:rsidR="00F07797" w:rsidRPr="007E4EDD" w:rsidRDefault="00F07797" w:rsidP="007E4EDD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10:00</w:t>
      </w:r>
      <w:r w:rsidRPr="007E4EDD">
        <w:rPr>
          <w:rFonts w:ascii="Arial" w:hAnsi="Arial" w:cs="Arial"/>
          <w:color w:val="000000"/>
        </w:rPr>
        <w:tab/>
        <w:t xml:space="preserve">Otwarcie Konferencji </w:t>
      </w:r>
      <w:r>
        <w:rPr>
          <w:rFonts w:ascii="Arial" w:hAnsi="Arial" w:cs="Arial"/>
          <w:color w:val="000000"/>
        </w:rPr>
        <w:t>–</w:t>
      </w:r>
      <w:r w:rsidRPr="007E4E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Andrzej Kamasa – Dyrektor Mazowieckiego Ośrodka Doradztwa Rolniczego z siedzibą w Warszawie</w:t>
      </w:r>
    </w:p>
    <w:p w:rsidR="00F07797" w:rsidRPr="007E4EDD" w:rsidRDefault="00F07797" w:rsidP="007863C7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10:15</w:t>
      </w:r>
      <w:r w:rsidRPr="007E4EDD">
        <w:rPr>
          <w:rFonts w:ascii="Arial" w:hAnsi="Arial" w:cs="Arial"/>
          <w:color w:val="000000"/>
        </w:rPr>
        <w:tab/>
      </w:r>
      <w:r w:rsidRPr="000457CE">
        <w:rPr>
          <w:rFonts w:ascii="Arial" w:hAnsi="Arial" w:cs="Arial"/>
          <w:i/>
          <w:color w:val="000000"/>
        </w:rPr>
        <w:t>Współczesne problemy zdrowotne rodzin pszczelich</w:t>
      </w:r>
      <w:r w:rsidRPr="007E4EDD">
        <w:rPr>
          <w:rFonts w:ascii="Arial" w:hAnsi="Arial" w:cs="Arial"/>
          <w:color w:val="000000"/>
        </w:rPr>
        <w:t xml:space="preserve"> - lek. wet. Artur Arszułowicz</w:t>
      </w:r>
    </w:p>
    <w:p w:rsidR="00F07797" w:rsidRDefault="00F07797" w:rsidP="007E4EDD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13</w:t>
      </w:r>
      <w:r w:rsidRPr="007E4EDD">
        <w:rPr>
          <w:rFonts w:ascii="Arial" w:hAnsi="Arial" w:cs="Arial"/>
          <w:b/>
          <w:color w:val="000000"/>
        </w:rPr>
        <w:t>:45</w:t>
      </w:r>
      <w:r w:rsidRPr="007E4EDD">
        <w:rPr>
          <w:rFonts w:ascii="Arial" w:hAnsi="Arial" w:cs="Arial"/>
          <w:color w:val="000000"/>
        </w:rPr>
        <w:tab/>
        <w:t>Przerwa kawowa</w:t>
      </w:r>
    </w:p>
    <w:p w:rsidR="00F07797" w:rsidRDefault="00F07797" w:rsidP="00AF49D9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14</w:t>
      </w:r>
      <w:r w:rsidRPr="007E4EDD">
        <w:rPr>
          <w:rFonts w:ascii="Arial" w:hAnsi="Arial" w:cs="Arial"/>
          <w:b/>
          <w:color w:val="000000"/>
        </w:rPr>
        <w:t>:15</w:t>
      </w:r>
      <w:r w:rsidRPr="007E4EDD">
        <w:rPr>
          <w:rFonts w:ascii="Arial" w:hAnsi="Arial" w:cs="Arial"/>
          <w:color w:val="000000"/>
        </w:rPr>
        <w:tab/>
      </w:r>
      <w:r w:rsidRPr="000457CE">
        <w:rPr>
          <w:rFonts w:ascii="Arial" w:hAnsi="Arial" w:cs="Arial"/>
          <w:i/>
          <w:color w:val="000000"/>
        </w:rPr>
        <w:t>Znaczenie pszczoły miodnej w zapylaniu upraw rolniczych i zdrowiu człowieka. Marketing w sprzedaży bezpośredniej produktów pszczelich</w:t>
      </w:r>
      <w:r w:rsidRPr="007E4EDD">
        <w:rPr>
          <w:rFonts w:ascii="Arial" w:hAnsi="Arial" w:cs="Arial"/>
          <w:color w:val="000000"/>
        </w:rPr>
        <w:t xml:space="preserve"> – dr inż. Piotr Michalik MODR</w:t>
      </w:r>
    </w:p>
    <w:p w:rsidR="00F07797" w:rsidRPr="00AF49D9" w:rsidRDefault="00F07797" w:rsidP="00AF49D9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Arial" w:hAnsi="Arial" w:cs="Arial"/>
          <w:color w:val="000000"/>
        </w:rPr>
      </w:pPr>
      <w:r w:rsidRPr="007E4EDD">
        <w:rPr>
          <w:rFonts w:ascii="Arial" w:hAnsi="Arial" w:cs="Arial"/>
          <w:b/>
          <w:color w:val="000000"/>
        </w:rPr>
        <w:t>15:00</w:t>
      </w:r>
      <w:r>
        <w:rPr>
          <w:rFonts w:ascii="Arial" w:hAnsi="Arial" w:cs="Arial"/>
          <w:b/>
          <w:color w:val="000000"/>
        </w:rPr>
        <w:tab/>
      </w:r>
      <w:r w:rsidRPr="000457CE">
        <w:rPr>
          <w:rFonts w:ascii="Arial" w:hAnsi="Arial" w:cs="Arial"/>
          <w:i/>
          <w:color w:val="000000"/>
        </w:rPr>
        <w:t>Restrukturyzacja małych gospodarstw z PROW 2014-2020 – szansą też dla pszczelarzy. Krajowy Program Wsparcia Pszczelarstwa w latach 2015/2016</w:t>
      </w:r>
      <w:r>
        <w:rPr>
          <w:rFonts w:ascii="Arial" w:hAnsi="Arial" w:cs="Arial"/>
          <w:color w:val="000000"/>
        </w:rPr>
        <w:t xml:space="preserve"> – Jadwiga Skibowska MODR</w:t>
      </w:r>
    </w:p>
    <w:p w:rsidR="00F07797" w:rsidRPr="007E4EDD" w:rsidRDefault="00F07797" w:rsidP="006842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15:4</w:t>
      </w:r>
      <w:r w:rsidRPr="007E4EDD">
        <w:rPr>
          <w:rFonts w:ascii="Arial" w:hAnsi="Arial" w:cs="Arial"/>
          <w:b/>
          <w:color w:val="000000"/>
        </w:rPr>
        <w:t>5</w:t>
      </w:r>
      <w:r>
        <w:rPr>
          <w:rFonts w:ascii="Arial" w:hAnsi="Arial" w:cs="Arial"/>
          <w:color w:val="000000"/>
        </w:rPr>
        <w:tab/>
        <w:t xml:space="preserve">   </w:t>
      </w:r>
      <w:r w:rsidRPr="007E4EDD">
        <w:rPr>
          <w:rFonts w:ascii="Arial" w:hAnsi="Arial" w:cs="Arial"/>
          <w:color w:val="000000"/>
        </w:rPr>
        <w:t>Dyskusja i podsumowanie konferencji</w:t>
      </w:r>
    </w:p>
    <w:p w:rsidR="00F07797" w:rsidRDefault="00F07797" w:rsidP="007E4EDD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16:00</w:t>
      </w:r>
      <w:r>
        <w:rPr>
          <w:rFonts w:ascii="Arial" w:hAnsi="Arial" w:cs="Arial"/>
          <w:b/>
          <w:color w:val="000000"/>
        </w:rPr>
        <w:tab/>
      </w:r>
      <w:r w:rsidRPr="00AF49D9">
        <w:rPr>
          <w:rFonts w:ascii="Arial" w:hAnsi="Arial" w:cs="Arial"/>
          <w:color w:val="000000"/>
        </w:rPr>
        <w:t>Obiad</w:t>
      </w:r>
      <w:r w:rsidRPr="007E4EDD">
        <w:rPr>
          <w:rFonts w:ascii="Arial" w:hAnsi="Arial" w:cs="Arial"/>
          <w:color w:val="000000"/>
        </w:rPr>
        <w:tab/>
      </w:r>
    </w:p>
    <w:p w:rsidR="00F07797" w:rsidRPr="007E4EDD" w:rsidRDefault="00F07797" w:rsidP="007E4EDD">
      <w:pPr>
        <w:autoSpaceDE w:val="0"/>
        <w:autoSpaceDN w:val="0"/>
        <w:adjustRightInd w:val="0"/>
        <w:spacing w:after="0" w:line="360" w:lineRule="auto"/>
        <w:ind w:left="900" w:hanging="900"/>
        <w:rPr>
          <w:rFonts w:ascii="Arial" w:hAnsi="Arial" w:cs="Arial"/>
          <w:color w:val="000000"/>
        </w:rPr>
      </w:pPr>
    </w:p>
    <w:p w:rsidR="00F07797" w:rsidRPr="007E4EDD" w:rsidRDefault="00F07797" w:rsidP="00682C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Wydarzenia towarzyszące:</w:t>
      </w:r>
    </w:p>
    <w:p w:rsidR="00F07797" w:rsidRDefault="00F07797" w:rsidP="00AF49D9">
      <w:pPr>
        <w:spacing w:after="0" w:line="360" w:lineRule="auto"/>
        <w:rPr>
          <w:rFonts w:ascii="Arial" w:hAnsi="Arial" w:cs="Arial"/>
          <w:i/>
          <w:iCs/>
          <w:color w:val="000000"/>
        </w:rPr>
      </w:pPr>
      <w:r w:rsidRPr="007E4EDD">
        <w:rPr>
          <w:rFonts w:ascii="Arial" w:hAnsi="Arial" w:cs="Arial"/>
          <w:i/>
          <w:iCs/>
          <w:color w:val="000000"/>
        </w:rPr>
        <w:t>- stoisko informacyjne</w:t>
      </w:r>
      <w:r>
        <w:rPr>
          <w:rFonts w:ascii="Arial" w:hAnsi="Arial" w:cs="Arial"/>
          <w:i/>
          <w:iCs/>
          <w:color w:val="000000"/>
        </w:rPr>
        <w:t xml:space="preserve"> MODR , stoisko wydawnictw MODR</w:t>
      </w:r>
    </w:p>
    <w:p w:rsidR="00F07797" w:rsidRDefault="00F07797" w:rsidP="00AF49D9">
      <w:pPr>
        <w:spacing w:after="0" w:line="36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- wręczenie nagród dla najlepszych gospodarstw ekologicznych w województwie mazowieckim, </w:t>
      </w:r>
    </w:p>
    <w:p w:rsidR="00F07797" w:rsidRPr="007E4EDD" w:rsidRDefault="00F07797" w:rsidP="00AF49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</w:rPr>
        <w:t xml:space="preserve">  podsumowanie </w:t>
      </w:r>
      <w:r w:rsidRPr="00AF49D9">
        <w:rPr>
          <w:rFonts w:ascii="Arial" w:hAnsi="Arial" w:cs="Arial"/>
          <w:b/>
          <w:i/>
          <w:iCs/>
          <w:color w:val="000000"/>
        </w:rPr>
        <w:t>Konkursu na najlepsze gospodarstwo ekologiczne</w:t>
      </w:r>
    </w:p>
    <w:sectPr w:rsidR="00F07797" w:rsidRPr="007E4EDD" w:rsidSect="007E4EDD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C94"/>
    <w:rsid w:val="000457CE"/>
    <w:rsid w:val="000D321D"/>
    <w:rsid w:val="001803A5"/>
    <w:rsid w:val="001E06F7"/>
    <w:rsid w:val="002B13E9"/>
    <w:rsid w:val="002B7DD3"/>
    <w:rsid w:val="00374105"/>
    <w:rsid w:val="00396EEA"/>
    <w:rsid w:val="00431D8F"/>
    <w:rsid w:val="00453E72"/>
    <w:rsid w:val="0049120D"/>
    <w:rsid w:val="00503B19"/>
    <w:rsid w:val="00576152"/>
    <w:rsid w:val="0061483D"/>
    <w:rsid w:val="00682C94"/>
    <w:rsid w:val="0068429D"/>
    <w:rsid w:val="006A46B4"/>
    <w:rsid w:val="007863C7"/>
    <w:rsid w:val="007E4EDD"/>
    <w:rsid w:val="00896FA6"/>
    <w:rsid w:val="008B3054"/>
    <w:rsid w:val="008F7BD1"/>
    <w:rsid w:val="00A718EC"/>
    <w:rsid w:val="00AB3083"/>
    <w:rsid w:val="00AC1119"/>
    <w:rsid w:val="00AC58BE"/>
    <w:rsid w:val="00AC7DBA"/>
    <w:rsid w:val="00AE710D"/>
    <w:rsid w:val="00AF49D9"/>
    <w:rsid w:val="00B71EAF"/>
    <w:rsid w:val="00BD4A5E"/>
    <w:rsid w:val="00C626EE"/>
    <w:rsid w:val="00CB35E5"/>
    <w:rsid w:val="00CB7DF3"/>
    <w:rsid w:val="00CF2712"/>
    <w:rsid w:val="00CF2908"/>
    <w:rsid w:val="00D173ED"/>
    <w:rsid w:val="00D34CBC"/>
    <w:rsid w:val="00D62907"/>
    <w:rsid w:val="00D657EF"/>
    <w:rsid w:val="00D75EB8"/>
    <w:rsid w:val="00DB3EB4"/>
    <w:rsid w:val="00DC45CC"/>
    <w:rsid w:val="00E306A4"/>
    <w:rsid w:val="00E46BA9"/>
    <w:rsid w:val="00F07797"/>
    <w:rsid w:val="00F35300"/>
    <w:rsid w:val="00F41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DD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82C9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30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06A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147</Words>
  <Characters>884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MODR</dc:creator>
  <cp:keywords/>
  <dc:description/>
  <cp:lastModifiedBy>Admin</cp:lastModifiedBy>
  <cp:revision>2</cp:revision>
  <dcterms:created xsi:type="dcterms:W3CDTF">2015-10-13T10:35:00Z</dcterms:created>
  <dcterms:modified xsi:type="dcterms:W3CDTF">2015-10-13T10:35:00Z</dcterms:modified>
</cp:coreProperties>
</file>